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0B" w:rsidRDefault="00861B85" w:rsidP="00605759"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6321510</wp:posOffset>
                </wp:positionH>
                <wp:positionV relativeFrom="paragraph">
                  <wp:posOffset>64710</wp:posOffset>
                </wp:positionV>
                <wp:extent cx="129365" cy="9187200"/>
                <wp:effectExtent l="0" t="0" r="23495" b="1397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65" cy="918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06CF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1" o:spid="_x0000_s1026" type="#_x0000_t109" style="position:absolute;margin-left:497.75pt;margin-top:5.1pt;width:10.2pt;height:72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" fillcolor="#b9e0f7 [3208]" strokecolor="#1681c0 [1608]" strokeweight="1pt"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FCC6D" wp14:editId="52F21BDC">
                <wp:simplePos x="0" y="0"/>
                <wp:positionH relativeFrom="rightMargin">
                  <wp:posOffset>-122620</wp:posOffset>
                </wp:positionH>
                <wp:positionV relativeFrom="paragraph">
                  <wp:posOffset>71910</wp:posOffset>
                </wp:positionV>
                <wp:extent cx="129550" cy="8905455"/>
                <wp:effectExtent l="0" t="0" r="22860" b="10160"/>
                <wp:wrapNone/>
                <wp:docPr id="13" name="Vývojový diagram: post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50" cy="89054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B5E0" id="Vývojový diagram: postup 13" o:spid="_x0000_s1026" type="#_x0000_t109" style="position:absolute;margin-left:-9.65pt;margin-top:5.65pt;width:10.2pt;height:701.2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" fillcolor="#004b8d [3205]" strokecolor="#002546 [1605]" strokeweight="1pt">
                <w10:wrap anchorx="margin"/>
              </v:shape>
            </w:pict>
          </mc:Fallback>
        </mc:AlternateContent>
      </w:r>
      <w:r w:rsidR="00D1490B">
        <w:rPr>
          <w:noProof/>
        </w:rPr>
        <w:drawing>
          <wp:inline distT="0" distB="0" distL="0" distR="0" wp14:anchorId="20582DE4" wp14:editId="71E54DEE">
            <wp:extent cx="820800" cy="29227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292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948" w:rsidRDefault="00C45A45" w:rsidP="00605759">
      <w:r>
        <w:t>Funkcionality pro členy</w:t>
      </w:r>
      <w:r w:rsidR="0085467D">
        <w:t>/hosty</w:t>
      </w:r>
      <w:r>
        <w:t xml:space="preserve"> týmů v portále RIS3.CZ - </w:t>
      </w:r>
      <w:r w:rsidRPr="00C43F89">
        <w:rPr>
          <w:b/>
          <w:color w:val="003769" w:themeColor="accent2" w:themeShade="BF"/>
        </w:rPr>
        <w:t xml:space="preserve">NEVEŘEJNÁ ČÁST </w:t>
      </w:r>
    </w:p>
    <w:p w:rsidR="00691AC0" w:rsidRDefault="00691AC0" w:rsidP="00691AC0">
      <w:pPr>
        <w:pStyle w:val="Odstavecseseznamem"/>
        <w:numPr>
          <w:ilvl w:val="0"/>
          <w:numId w:val="37"/>
        </w:numPr>
        <w:rPr>
          <w:b/>
        </w:rPr>
      </w:pPr>
      <w:r w:rsidRPr="00B7180D">
        <w:rPr>
          <w:b/>
        </w:rPr>
        <w:t>Jak se přihlásit?</w:t>
      </w:r>
    </w:p>
    <w:p w:rsidR="00AA10FB" w:rsidRDefault="00AA10FB" w:rsidP="00AA10FB">
      <w:pPr>
        <w:ind w:left="360"/>
      </w:pPr>
      <w:r w:rsidRPr="00AA10FB">
        <w:t>do PŘIHLÁŠENÍ vyplňte zaslané:</w:t>
      </w:r>
    </w:p>
    <w:p w:rsidR="00AA10FB" w:rsidRDefault="00AA10FB" w:rsidP="00AA10FB">
      <w:pPr>
        <w:pStyle w:val="Odstavecseseznamem"/>
        <w:numPr>
          <w:ilvl w:val="0"/>
          <w:numId w:val="44"/>
        </w:numPr>
      </w:pPr>
      <w:r>
        <w:t>Uživatelské jméno</w:t>
      </w:r>
    </w:p>
    <w:p w:rsidR="00AA10FB" w:rsidRPr="00AA10FB" w:rsidRDefault="00AA10FB" w:rsidP="00AA10FB">
      <w:pPr>
        <w:pStyle w:val="Odstavecseseznamem"/>
        <w:numPr>
          <w:ilvl w:val="0"/>
          <w:numId w:val="44"/>
        </w:numPr>
      </w:pPr>
      <w:r>
        <w:t>Heslo</w:t>
      </w:r>
    </w:p>
    <w:p w:rsidR="00B7180D" w:rsidRDefault="00B7180D" w:rsidP="00B7180D">
      <w:pPr>
        <w:pStyle w:val="Odstavecseseznamem"/>
      </w:pPr>
    </w:p>
    <w:p w:rsidR="00691AC0" w:rsidRPr="00B7180D" w:rsidRDefault="00691AC0" w:rsidP="00691AC0">
      <w:pPr>
        <w:pStyle w:val="Odstavecseseznamem"/>
        <w:numPr>
          <w:ilvl w:val="0"/>
          <w:numId w:val="37"/>
        </w:numPr>
        <w:rPr>
          <w:b/>
        </w:rPr>
      </w:pPr>
      <w:r w:rsidRPr="00B7180D">
        <w:rPr>
          <w:b/>
        </w:rPr>
        <w:t>Co uvidím jako člen</w:t>
      </w:r>
      <w:r w:rsidR="0085467D" w:rsidRPr="00B7180D">
        <w:rPr>
          <w:b/>
        </w:rPr>
        <w:t>/host</w:t>
      </w:r>
      <w:r w:rsidRPr="00B7180D">
        <w:rPr>
          <w:b/>
        </w:rPr>
        <w:t xml:space="preserve"> týmu?</w:t>
      </w:r>
    </w:p>
    <w:p w:rsidR="00B7180D" w:rsidRDefault="00B7180D" w:rsidP="00B7180D">
      <w:pPr>
        <w:pStyle w:val="Odstavecseseznamem"/>
      </w:pPr>
      <w:r>
        <w:t>Člen vidí veškeré týmy, ale má přístup pouze tam, kde se objeví označení panáčka</w:t>
      </w:r>
    </w:p>
    <w:p w:rsidR="00B7180D" w:rsidRDefault="00B7180D" w:rsidP="00B7180D">
      <w:pPr>
        <w:pStyle w:val="Odstavecseseznamem"/>
      </w:pPr>
    </w:p>
    <w:p w:rsidR="00691AC0" w:rsidRDefault="00055935" w:rsidP="00691AC0">
      <w:pPr>
        <w:pStyle w:val="Odstavecseseznamem"/>
        <w:numPr>
          <w:ilvl w:val="0"/>
          <w:numId w:val="37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D5C5E" wp14:editId="481D346D">
                <wp:simplePos x="0" y="0"/>
                <wp:positionH relativeFrom="column">
                  <wp:posOffset>460800</wp:posOffset>
                </wp:positionH>
                <wp:positionV relativeFrom="paragraph">
                  <wp:posOffset>252280</wp:posOffset>
                </wp:positionV>
                <wp:extent cx="1886115" cy="352800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115" cy="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935" w:rsidRPr="001F2829" w:rsidRDefault="00055935" w:rsidP="000559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F2829">
                              <w:rPr>
                                <w:b/>
                                <w:color w:val="FFFFFF" w:themeColor="background1"/>
                              </w:rPr>
                              <w:t xml:space="preserve">Komunikační modul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D5C5E" id="Obdélník 8" o:spid="_x0000_s1026" style="position:absolute;left:0;text-align:left;margin-left:36.3pt;margin-top:19.85pt;width:148.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" fillcolor="#004b8d [3205]" strokecolor="#002546 [1605]" strokeweight="1pt">
                <v:textbox>
                  <w:txbxContent>
                    <w:p w:rsidR="00055935" w:rsidRPr="001F2829" w:rsidRDefault="00055935" w:rsidP="0005593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F2829">
                        <w:rPr>
                          <w:b/>
                          <w:color w:val="FFFFFF" w:themeColor="background1"/>
                        </w:rPr>
                        <w:t xml:space="preserve">Komunikační modul </w:t>
                      </w:r>
                    </w:p>
                  </w:txbxContent>
                </v:textbox>
              </v:rect>
            </w:pict>
          </mc:Fallback>
        </mc:AlternateContent>
      </w:r>
      <w:r w:rsidR="00691AC0" w:rsidRPr="00B7180D">
        <w:rPr>
          <w:b/>
        </w:rPr>
        <w:t>Jakou činnost v portále mi umožňuje funkce člena</w:t>
      </w:r>
      <w:r w:rsidR="0085467D" w:rsidRPr="00B7180D">
        <w:rPr>
          <w:b/>
        </w:rPr>
        <w:t>/hosta</w:t>
      </w:r>
      <w:r w:rsidR="00691AC0" w:rsidRPr="00B7180D">
        <w:rPr>
          <w:b/>
        </w:rPr>
        <w:t>?</w:t>
      </w:r>
    </w:p>
    <w:p w:rsidR="00055935" w:rsidRPr="00055935" w:rsidRDefault="00055935" w:rsidP="00055935">
      <w:pPr>
        <w:rPr>
          <w:b/>
        </w:rPr>
      </w:pPr>
    </w:p>
    <w:p w:rsidR="005A3DB7" w:rsidRDefault="00294389" w:rsidP="005A3DB7">
      <w:pPr>
        <w:pStyle w:val="Odstavecseseznamem"/>
        <w:numPr>
          <w:ilvl w:val="0"/>
          <w:numId w:val="39"/>
        </w:numPr>
      </w:pPr>
      <w:r>
        <w:t xml:space="preserve">Kalendář </w:t>
      </w:r>
      <w:r w:rsidR="00DF5EBE">
        <w:t>(pozvánka na událost</w:t>
      </w:r>
      <w:r w:rsidR="004D5062">
        <w:t>)</w:t>
      </w:r>
    </w:p>
    <w:p w:rsidR="00DF5EBE" w:rsidRDefault="00DF5EBE" w:rsidP="00DF5EBE">
      <w:pPr>
        <w:pStyle w:val="Odstavecseseznamem"/>
        <w:numPr>
          <w:ilvl w:val="1"/>
          <w:numId w:val="39"/>
        </w:numPr>
      </w:pPr>
      <w:r>
        <w:t>potvrdit událost</w:t>
      </w:r>
    </w:p>
    <w:p w:rsidR="00294389" w:rsidRDefault="00294389" w:rsidP="005A3DB7">
      <w:pPr>
        <w:pStyle w:val="Odstavecseseznamem"/>
        <w:numPr>
          <w:ilvl w:val="0"/>
          <w:numId w:val="39"/>
        </w:numPr>
      </w:pPr>
      <w:r>
        <w:t xml:space="preserve">Dokumenty </w:t>
      </w:r>
    </w:p>
    <w:p w:rsidR="00DF5EBE" w:rsidRDefault="00DF5EBE" w:rsidP="00DF5EBE">
      <w:pPr>
        <w:pStyle w:val="Odstavecseseznamem"/>
        <w:numPr>
          <w:ilvl w:val="1"/>
          <w:numId w:val="39"/>
        </w:numPr>
      </w:pPr>
      <w:r>
        <w:t>přijmout dokument</w:t>
      </w:r>
    </w:p>
    <w:p w:rsidR="00DF5EBE" w:rsidRPr="00B93799" w:rsidRDefault="00DF5EBE" w:rsidP="00DF5EBE">
      <w:pPr>
        <w:pStyle w:val="Odstavecseseznamem"/>
        <w:numPr>
          <w:ilvl w:val="1"/>
          <w:numId w:val="39"/>
        </w:numPr>
        <w:rPr>
          <w:b/>
        </w:rPr>
      </w:pPr>
      <w:r>
        <w:t>připomínkovat dokument</w:t>
      </w:r>
      <w:r w:rsidR="00B93799">
        <w:t xml:space="preserve"> (podrobný návod </w:t>
      </w:r>
      <w:hyperlink r:id="rId8" w:history="1">
        <w:r w:rsidR="00B93799" w:rsidRPr="00607633">
          <w:rPr>
            <w:rStyle w:val="Hypertextovodkaz"/>
            <w:b/>
          </w:rPr>
          <w:t>ZDE)</w:t>
        </w:r>
      </w:hyperlink>
    </w:p>
    <w:p w:rsidR="005A3DB7" w:rsidRDefault="00294389" w:rsidP="005A3DB7">
      <w:pPr>
        <w:pStyle w:val="Odstavecseseznamem"/>
        <w:numPr>
          <w:ilvl w:val="0"/>
          <w:numId w:val="39"/>
        </w:numPr>
      </w:pPr>
      <w:r>
        <w:t xml:space="preserve">Diskuze </w:t>
      </w:r>
      <w:bookmarkStart w:id="0" w:name="_GoBack"/>
      <w:bookmarkEnd w:id="0"/>
    </w:p>
    <w:p w:rsidR="00DF5EBE" w:rsidRDefault="00DF5EBE" w:rsidP="00DF5EBE">
      <w:pPr>
        <w:pStyle w:val="Odstavecseseznamem"/>
        <w:numPr>
          <w:ilvl w:val="1"/>
          <w:numId w:val="39"/>
        </w:numPr>
      </w:pPr>
      <w:r>
        <w:t xml:space="preserve">chatovat s účastníky diskuze </w:t>
      </w:r>
    </w:p>
    <w:p w:rsidR="00055935" w:rsidRDefault="00055935" w:rsidP="00055935">
      <w:pPr>
        <w:pStyle w:val="Odstavecseseznamem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53A22" wp14:editId="35340AA3">
                <wp:simplePos x="0" y="0"/>
                <wp:positionH relativeFrom="column">
                  <wp:posOffset>460580</wp:posOffset>
                </wp:positionH>
                <wp:positionV relativeFrom="paragraph">
                  <wp:posOffset>158465</wp:posOffset>
                </wp:positionV>
                <wp:extent cx="1778115" cy="345600"/>
                <wp:effectExtent l="0" t="0" r="12700" b="1651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115" cy="34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935" w:rsidRPr="001F2829" w:rsidRDefault="00055935" w:rsidP="000559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Vzdělávací </w:t>
                            </w:r>
                            <w:r w:rsidRPr="001F2829">
                              <w:rPr>
                                <w:b/>
                                <w:color w:val="FFFFFF" w:themeColor="background1"/>
                              </w:rPr>
                              <w:t xml:space="preserve">modul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53A22" id="Obdélník 9" o:spid="_x0000_s1027" style="position:absolute;left:0;text-align:left;margin-left:36.25pt;margin-top:12.5pt;width:140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" fillcolor="#004b8d [3205]" strokecolor="#002546 [1605]" strokeweight="1pt">
                <v:textbox>
                  <w:txbxContent>
                    <w:p w:rsidR="00055935" w:rsidRPr="001F2829" w:rsidRDefault="00055935" w:rsidP="0005593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Vzdělávací </w:t>
                      </w:r>
                      <w:r w:rsidRPr="001F2829">
                        <w:rPr>
                          <w:b/>
                          <w:color w:val="FFFFFF" w:themeColor="background1"/>
                        </w:rPr>
                        <w:t xml:space="preserve">modul </w:t>
                      </w:r>
                    </w:p>
                  </w:txbxContent>
                </v:textbox>
              </v:rect>
            </w:pict>
          </mc:Fallback>
        </mc:AlternateContent>
      </w:r>
    </w:p>
    <w:p w:rsidR="00055935" w:rsidRDefault="00055935" w:rsidP="00055935">
      <w:pPr>
        <w:ind w:left="1080"/>
      </w:pPr>
    </w:p>
    <w:p w:rsidR="00D31E25" w:rsidRDefault="00D31E25" w:rsidP="00D31E25">
      <w:pPr>
        <w:pStyle w:val="Odstavecseseznamem"/>
        <w:numPr>
          <w:ilvl w:val="0"/>
          <w:numId w:val="40"/>
        </w:numPr>
        <w:tabs>
          <w:tab w:val="left" w:pos="1077"/>
        </w:tabs>
        <w:rPr>
          <w:color w:val="auto"/>
        </w:rPr>
      </w:pPr>
      <w:r w:rsidRPr="00D31E25">
        <w:rPr>
          <w:color w:val="auto"/>
        </w:rPr>
        <w:t xml:space="preserve">Seznam školení </w:t>
      </w:r>
    </w:p>
    <w:p w:rsidR="00CF48B8" w:rsidRDefault="00CF48B8" w:rsidP="00CF48B8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</w:rPr>
      </w:pPr>
      <w:r>
        <w:rPr>
          <w:color w:val="auto"/>
        </w:rPr>
        <w:t>registrace akce</w:t>
      </w:r>
    </w:p>
    <w:p w:rsidR="00012658" w:rsidRDefault="00012658" w:rsidP="00CF48B8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</w:rPr>
      </w:pPr>
      <w:r>
        <w:rPr>
          <w:color w:val="auto"/>
        </w:rPr>
        <w:t>poptávat školení</w:t>
      </w:r>
    </w:p>
    <w:p w:rsidR="00D31E25" w:rsidRDefault="00D31E25" w:rsidP="00D31E25">
      <w:pPr>
        <w:pStyle w:val="Odstavecseseznamem"/>
        <w:numPr>
          <w:ilvl w:val="0"/>
          <w:numId w:val="40"/>
        </w:numPr>
        <w:tabs>
          <w:tab w:val="left" w:pos="1077"/>
        </w:tabs>
        <w:rPr>
          <w:color w:val="auto"/>
        </w:rPr>
      </w:pPr>
      <w:r>
        <w:rPr>
          <w:color w:val="auto"/>
        </w:rPr>
        <w:t>Materiály</w:t>
      </w:r>
    </w:p>
    <w:p w:rsidR="00CF48B8" w:rsidRDefault="00CF48B8" w:rsidP="00CF48B8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</w:rPr>
      </w:pPr>
      <w:r>
        <w:rPr>
          <w:color w:val="auto"/>
        </w:rPr>
        <w:t>číst materiály</w:t>
      </w:r>
    </w:p>
    <w:p w:rsidR="00012658" w:rsidRDefault="00012658" w:rsidP="00CF48B8">
      <w:pPr>
        <w:pStyle w:val="Odstavecseseznamem"/>
        <w:numPr>
          <w:ilvl w:val="1"/>
          <w:numId w:val="40"/>
        </w:numPr>
        <w:tabs>
          <w:tab w:val="left" w:pos="1077"/>
        </w:tabs>
        <w:rPr>
          <w:color w:val="auto"/>
        </w:rPr>
      </w:pPr>
      <w:r>
        <w:rPr>
          <w:color w:val="auto"/>
        </w:rPr>
        <w:t>poptávat materiály</w:t>
      </w:r>
    </w:p>
    <w:p w:rsidR="0085467D" w:rsidRDefault="0085467D" w:rsidP="0085467D"/>
    <w:p w:rsidR="0085467D" w:rsidRDefault="0085467D" w:rsidP="0085467D"/>
    <w:p w:rsidR="00861B85" w:rsidRDefault="00861B85" w:rsidP="0085467D"/>
    <w:p w:rsidR="00861B85" w:rsidRDefault="00861B85" w:rsidP="0085467D"/>
    <w:p w:rsidR="00861B85" w:rsidRDefault="00861B85" w:rsidP="0085467D"/>
    <w:p w:rsidR="00055935" w:rsidRDefault="00055935" w:rsidP="0085467D"/>
    <w:p w:rsidR="0085467D" w:rsidRDefault="00EF3228" w:rsidP="0085467D"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274945</wp:posOffset>
                </wp:positionV>
                <wp:extent cx="6451200" cy="136800"/>
                <wp:effectExtent l="0" t="0" r="26035" b="15875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200" cy="136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5437" id="Vývojový diagram: postup 10" o:spid="_x0000_s1026" type="#_x0000_t109" style="position:absolute;margin-left:0;margin-top:21.65pt;width:507.95pt;height:10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" fillcolor="#004b8d [3205]" strokecolor="#002546 [1605]" strokeweight="1pt">
                <w10:wrap anchorx="margin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B5A112" wp14:editId="6BF12134">
                <wp:simplePos x="0" y="0"/>
                <wp:positionH relativeFrom="margin">
                  <wp:align>left</wp:align>
                </wp:positionH>
                <wp:positionV relativeFrom="paragraph">
                  <wp:posOffset>66535</wp:posOffset>
                </wp:positionV>
                <wp:extent cx="5940000" cy="106875"/>
                <wp:effectExtent l="0" t="0" r="22860" b="2667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06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DF9C" id="Vývojový diagram: postup 12" o:spid="_x0000_s1026" type="#_x0000_t109" style="position:absolute;margin-left:0;margin-top:5.25pt;width:467.7pt;height:8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" fillcolor="#b9e0f7 [3208]" strokecolor="#1681c0 [1608]" strokeweight="1pt">
                <w10:wrap anchorx="margin"/>
              </v:shape>
            </w:pict>
          </mc:Fallback>
        </mc:AlternateContent>
      </w:r>
    </w:p>
    <w:sectPr w:rsidR="0085467D" w:rsidSect="00EF322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29" w:rsidRDefault="00E53529" w:rsidP="00677FE0">
      <w:pPr>
        <w:spacing w:after="0" w:line="240" w:lineRule="auto"/>
      </w:pPr>
      <w:r>
        <w:separator/>
      </w:r>
    </w:p>
  </w:endnote>
  <w:endnote w:type="continuationSeparator" w:id="0">
    <w:p w:rsidR="00E53529" w:rsidRDefault="00E5352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29" w:rsidRDefault="00E53529" w:rsidP="00677FE0">
      <w:pPr>
        <w:spacing w:after="0" w:line="240" w:lineRule="auto"/>
      </w:pPr>
      <w:r>
        <w:separator/>
      </w:r>
    </w:p>
  </w:footnote>
  <w:footnote w:type="continuationSeparator" w:id="0">
    <w:p w:rsidR="00E53529" w:rsidRDefault="00E53529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09512B6"/>
    <w:multiLevelType w:val="hybridMultilevel"/>
    <w:tmpl w:val="5394D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45951B6"/>
    <w:multiLevelType w:val="hybridMultilevel"/>
    <w:tmpl w:val="02C22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87B24"/>
    <w:multiLevelType w:val="multilevel"/>
    <w:tmpl w:val="E8BAE50A"/>
    <w:numStyleLink w:val="VariantaA-odrky"/>
  </w:abstractNum>
  <w:abstractNum w:abstractNumId="18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3BB667D1"/>
    <w:multiLevelType w:val="hybridMultilevel"/>
    <w:tmpl w:val="35EE55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B54597"/>
    <w:multiLevelType w:val="hybridMultilevel"/>
    <w:tmpl w:val="5394D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F383F"/>
    <w:multiLevelType w:val="hybridMultilevel"/>
    <w:tmpl w:val="FBCA0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B98775C"/>
    <w:multiLevelType w:val="hybridMultilevel"/>
    <w:tmpl w:val="B1D81E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373A4"/>
    <w:multiLevelType w:val="hybridMultilevel"/>
    <w:tmpl w:val="3B7C879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E02D28"/>
    <w:multiLevelType w:val="hybridMultilevel"/>
    <w:tmpl w:val="0D8AD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D647C"/>
    <w:multiLevelType w:val="hybridMultilevel"/>
    <w:tmpl w:val="536E0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1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2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3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26"/>
  </w:num>
  <w:num w:numId="29">
    <w:abstractNumId w:val="20"/>
  </w:num>
  <w:num w:numId="30">
    <w:abstractNumId w:val="34"/>
  </w:num>
  <w:num w:numId="31">
    <w:abstractNumId w:val="38"/>
  </w:num>
  <w:num w:numId="32">
    <w:abstractNumId w:val="24"/>
  </w:num>
  <w:num w:numId="33">
    <w:abstractNumId w:val="19"/>
  </w:num>
  <w:num w:numId="34">
    <w:abstractNumId w:val="10"/>
  </w:num>
  <w:num w:numId="35">
    <w:abstractNumId w:val="25"/>
  </w:num>
  <w:num w:numId="36">
    <w:abstractNumId w:val="14"/>
  </w:num>
  <w:num w:numId="37">
    <w:abstractNumId w:val="6"/>
  </w:num>
  <w:num w:numId="38">
    <w:abstractNumId w:val="30"/>
  </w:num>
  <w:num w:numId="39">
    <w:abstractNumId w:val="31"/>
  </w:num>
  <w:num w:numId="40">
    <w:abstractNumId w:val="42"/>
  </w:num>
  <w:num w:numId="41">
    <w:abstractNumId w:val="16"/>
  </w:num>
  <w:num w:numId="42">
    <w:abstractNumId w:val="39"/>
  </w:num>
  <w:num w:numId="43">
    <w:abstractNumId w:val="40"/>
  </w:num>
  <w:num w:numId="44">
    <w:abstractNumId w:val="29"/>
  </w:num>
  <w:num w:numId="4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45"/>
    <w:rsid w:val="000105BB"/>
    <w:rsid w:val="00012658"/>
    <w:rsid w:val="00015306"/>
    <w:rsid w:val="0002674B"/>
    <w:rsid w:val="0004162E"/>
    <w:rsid w:val="0004786B"/>
    <w:rsid w:val="00055935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2829"/>
    <w:rsid w:val="001F6937"/>
    <w:rsid w:val="00220DE3"/>
    <w:rsid w:val="0025290D"/>
    <w:rsid w:val="00260372"/>
    <w:rsid w:val="00262DAF"/>
    <w:rsid w:val="002632E6"/>
    <w:rsid w:val="00285AED"/>
    <w:rsid w:val="00294389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A3760"/>
    <w:rsid w:val="004C212A"/>
    <w:rsid w:val="004C53B0"/>
    <w:rsid w:val="004D3A33"/>
    <w:rsid w:val="004D5062"/>
    <w:rsid w:val="00500232"/>
    <w:rsid w:val="00504668"/>
    <w:rsid w:val="005127A6"/>
    <w:rsid w:val="00525337"/>
    <w:rsid w:val="005455E1"/>
    <w:rsid w:val="005502BD"/>
    <w:rsid w:val="00556787"/>
    <w:rsid w:val="00582276"/>
    <w:rsid w:val="005A3DB7"/>
    <w:rsid w:val="005C2560"/>
    <w:rsid w:val="005F7585"/>
    <w:rsid w:val="00605759"/>
    <w:rsid w:val="00607633"/>
    <w:rsid w:val="00630D78"/>
    <w:rsid w:val="00650C6C"/>
    <w:rsid w:val="00652FE6"/>
    <w:rsid w:val="00667898"/>
    <w:rsid w:val="00677FE0"/>
    <w:rsid w:val="00691AC0"/>
    <w:rsid w:val="006D04EF"/>
    <w:rsid w:val="006E0B24"/>
    <w:rsid w:val="006E2FB0"/>
    <w:rsid w:val="007102D2"/>
    <w:rsid w:val="00710F76"/>
    <w:rsid w:val="00713948"/>
    <w:rsid w:val="00753A27"/>
    <w:rsid w:val="0079342A"/>
    <w:rsid w:val="007B4949"/>
    <w:rsid w:val="007F0BC6"/>
    <w:rsid w:val="00831374"/>
    <w:rsid w:val="0085467D"/>
    <w:rsid w:val="00857580"/>
    <w:rsid w:val="00861B85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7326E"/>
    <w:rsid w:val="00A84B52"/>
    <w:rsid w:val="00A8660F"/>
    <w:rsid w:val="00A95C48"/>
    <w:rsid w:val="00AA10FB"/>
    <w:rsid w:val="00AA7056"/>
    <w:rsid w:val="00AB31C6"/>
    <w:rsid w:val="00AB523B"/>
    <w:rsid w:val="00AD7E40"/>
    <w:rsid w:val="00AE63DD"/>
    <w:rsid w:val="00B1477A"/>
    <w:rsid w:val="00B20993"/>
    <w:rsid w:val="00B42E96"/>
    <w:rsid w:val="00B50EE6"/>
    <w:rsid w:val="00B52185"/>
    <w:rsid w:val="00B7180D"/>
    <w:rsid w:val="00B838E6"/>
    <w:rsid w:val="00B93799"/>
    <w:rsid w:val="00B9753A"/>
    <w:rsid w:val="00BB479C"/>
    <w:rsid w:val="00BC4720"/>
    <w:rsid w:val="00BD75A2"/>
    <w:rsid w:val="00C2017A"/>
    <w:rsid w:val="00C2026B"/>
    <w:rsid w:val="00C20470"/>
    <w:rsid w:val="00C34B2F"/>
    <w:rsid w:val="00C43F89"/>
    <w:rsid w:val="00C45A45"/>
    <w:rsid w:val="00C4641B"/>
    <w:rsid w:val="00C6690E"/>
    <w:rsid w:val="00C703C5"/>
    <w:rsid w:val="00C805F2"/>
    <w:rsid w:val="00C96EFE"/>
    <w:rsid w:val="00CC5E40"/>
    <w:rsid w:val="00CF48B8"/>
    <w:rsid w:val="00D1490B"/>
    <w:rsid w:val="00D1569F"/>
    <w:rsid w:val="00D20B1E"/>
    <w:rsid w:val="00D22462"/>
    <w:rsid w:val="00D230AC"/>
    <w:rsid w:val="00D31E25"/>
    <w:rsid w:val="00D32489"/>
    <w:rsid w:val="00D3349E"/>
    <w:rsid w:val="00D73CB8"/>
    <w:rsid w:val="00D836BD"/>
    <w:rsid w:val="00D94D8C"/>
    <w:rsid w:val="00DA7591"/>
    <w:rsid w:val="00DF5EBE"/>
    <w:rsid w:val="00E32798"/>
    <w:rsid w:val="00E33CC8"/>
    <w:rsid w:val="00E51C91"/>
    <w:rsid w:val="00E53529"/>
    <w:rsid w:val="00E667C1"/>
    <w:rsid w:val="00EC3F88"/>
    <w:rsid w:val="00ED36D8"/>
    <w:rsid w:val="00EE6BD7"/>
    <w:rsid w:val="00EF290C"/>
    <w:rsid w:val="00EF3228"/>
    <w:rsid w:val="00F0689D"/>
    <w:rsid w:val="00FB01B5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0D95EE"/>
  <w15:chartTrackingRefBased/>
  <w15:docId w15:val="{766BFA7F-1BB3-42D1-876B-0B3B5F75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60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3.cz/sites/default/files/2022-09/Jak%20p%C5%99ipom%C3%ADnkovat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C17BD959.dotm</Template>
  <TotalTime>44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Fišerová Jana</dc:creator>
  <cp:keywords/>
  <dc:description/>
  <cp:lastModifiedBy>Fišerová Jana</cp:lastModifiedBy>
  <cp:revision>21</cp:revision>
  <dcterms:created xsi:type="dcterms:W3CDTF">2022-09-27T08:34:00Z</dcterms:created>
  <dcterms:modified xsi:type="dcterms:W3CDTF">2022-09-30T12:33:00Z</dcterms:modified>
</cp:coreProperties>
</file>